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 xml:space="preserve">NOTE: </w:t>
      </w:r>
    </w:p>
    <w:p w14:paraId="6E247336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0764CE1D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assets.</w:t>
      </w:r>
    </w:p>
    <w:p w14:paraId="4143ECCD" w14:textId="77777777" w:rsidR="00DB65C3" w:rsidRPr="00DB65C3" w:rsidRDefault="00DB65C3" w:rsidP="00DB65C3">
      <w:pPr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65E04C23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68D5C87C" w14:textId="77777777" w:rsidR="00DB65C3" w:rsidRPr="00DB65C3" w:rsidRDefault="00DB65C3" w:rsidP="00DB65C3">
      <w:pPr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6C791ADB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2 specialist</w:t>
      </w:r>
      <w:r w:rsidRPr="00DB65C3">
        <w:rPr>
          <w:rFonts w:eastAsia="Calibri" w:cs="Arial"/>
        </w:rPr>
        <w:t xml:space="preserve"> – Manufacturer / manufacturer trained and certified </w:t>
      </w:r>
    </w:p>
    <w:p w14:paraId="7D082D47" w14:textId="77777777" w:rsidR="00DB65C3" w:rsidRPr="00DB65C3" w:rsidRDefault="00DB65C3" w:rsidP="00DB65C3">
      <w:pPr>
        <w:jc w:val="left"/>
        <w:rPr>
          <w:rFonts w:eastAsia="Calibri" w:cs="Arial"/>
        </w:rPr>
      </w:pPr>
    </w:p>
    <w:tbl>
      <w:tblPr>
        <w:tblStyle w:val="TableGrid5"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spacing w:before="240"/>
            </w:pPr>
            <w:r w:rsidRPr="00DB65C3">
              <w:t>Type of maintenance task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77777777" w:rsidR="00DB65C3" w:rsidRPr="00DB65C3" w:rsidRDefault="00DB65C3" w:rsidP="00DB65C3">
            <w:pPr>
              <w:spacing w:before="240"/>
            </w:pPr>
            <w:r w:rsidRPr="00DB65C3">
              <w:t>Service provision by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spacing w:before="240"/>
            </w:pPr>
            <w:r w:rsidRPr="00DB65C3">
              <w:t>Required competency level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70C3FE" w14:textId="77777777" w:rsidTr="00A31F0F">
        <w:trPr>
          <w:cantSplit/>
          <w:trHeight w:hRule="exact" w:val="443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jc w:val="left"/>
            </w:pPr>
            <w:r w:rsidRPr="00DB65C3">
              <w:t>Generator Panels (EPDS)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7454DE7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AFEF02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7A202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5FE46008" w14:textId="77777777" w:rsidTr="00A31F0F">
        <w:trPr>
          <w:cantSplit/>
          <w:trHeight w:hRule="exact" w:val="405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815FAF6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B84281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EAEC7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3C54B0CA" w:rsidR="00DB65C3" w:rsidRPr="00DB65C3" w:rsidRDefault="00190944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29D72636" w14:textId="77777777" w:rsidTr="00A31F0F">
        <w:trPr>
          <w:cantSplit/>
          <w:trHeight w:hRule="exact" w:val="320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A31F0F">
        <w:trPr>
          <w:cantSplit/>
          <w:trHeight w:hRule="exact" w:val="541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2643D2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F01536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4D9ADCD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3F8BF2A0" w14:textId="77777777" w:rsidTr="00A31F0F">
        <w:trPr>
          <w:cantSplit/>
          <w:trHeight w:hRule="exact" w:val="300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406CC30E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C814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2BE63F63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2783CF3F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F41723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F8FF1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25F0804" w14:textId="77777777" w:rsidTr="00A31F0F">
        <w:trPr>
          <w:cantSplit/>
          <w:trHeight w:hRule="exact" w:val="587"/>
        </w:trPr>
        <w:tc>
          <w:tcPr>
            <w:tcW w:w="4531" w:type="dxa"/>
            <w:vAlign w:val="center"/>
          </w:tcPr>
          <w:p w14:paraId="7037EB57" w14:textId="0D94ECA2" w:rsidR="00DB65C3" w:rsidRPr="00DB65C3" w:rsidRDefault="00190944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78FA1BCA" w14:textId="77777777" w:rsidR="00DB65C3" w:rsidRPr="00DB65C3" w:rsidRDefault="00DB65C3" w:rsidP="00DB65C3">
            <w:pPr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5D5ECE6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5389EFF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701AC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06B85C1C" w14:textId="77777777" w:rsidTr="00A31F0F">
        <w:trPr>
          <w:cantSplit/>
          <w:trHeight w:hRule="exact" w:val="487"/>
        </w:trPr>
        <w:tc>
          <w:tcPr>
            <w:tcW w:w="4531" w:type="dxa"/>
            <w:vAlign w:val="center"/>
          </w:tcPr>
          <w:p w14:paraId="6652CDFE" w14:textId="745B7A97" w:rsidR="00DB65C3" w:rsidRPr="00DB65C3" w:rsidRDefault="00190944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</w:tbl>
    <w:p w14:paraId="69B25EC2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4C38C78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394B107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0FC33BDD" w14:textId="77777777" w:rsidR="00DB65C3" w:rsidRPr="00DB65C3" w:rsidRDefault="00DB65C3" w:rsidP="00DB65C3">
      <w:pPr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>NOTE:</w:t>
      </w:r>
    </w:p>
    <w:p w14:paraId="0B6F575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4975FACC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</w:t>
      </w:r>
    </w:p>
    <w:p w14:paraId="4E233050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37013C7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457A4F91" w14:textId="77777777" w:rsidR="00DB65C3" w:rsidRPr="00DB65C3" w:rsidRDefault="00DB65C3" w:rsidP="00DB65C3">
      <w:pPr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004B4472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3 specialist</w:t>
      </w:r>
      <w:r w:rsidRPr="00DB65C3">
        <w:rPr>
          <w:rFonts w:eastAsia="Calibri" w:cs="Arial"/>
        </w:rPr>
        <w:t xml:space="preserve"> – Manufacturer / manufacturer trained and certified</w:t>
      </w:r>
    </w:p>
    <w:p w14:paraId="628D89E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</w:p>
    <w:tbl>
      <w:tblPr>
        <w:tblStyle w:val="TableGrid5"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Type of maintenance task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Service provision by: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Required competency level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jc w:val="left"/>
            </w:pPr>
            <w:r w:rsidRPr="00DB65C3">
              <w:t xml:space="preserve">Generator </w:t>
            </w:r>
            <w:proofErr w:type="gramStart"/>
            <w:r w:rsidRPr="00DB65C3">
              <w:t>Panels(</w:t>
            </w:r>
            <w:proofErr w:type="gramEnd"/>
            <w:r w:rsidRPr="00DB65C3">
              <w:t>EPDS)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17E1624A" w:rsidR="00DB65C3" w:rsidRPr="00DB65C3" w:rsidRDefault="00190944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492C4BA2" w:rsidR="00DB65C3" w:rsidRPr="00DB65C3" w:rsidRDefault="00190944" w:rsidP="00DB65C3">
            <w:pPr>
              <w:jc w:val="left"/>
              <w:rPr>
                <w:bCs/>
              </w:rPr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  <w:p w14:paraId="177E5776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299899E5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25B44508" w:rsidR="00DB65C3" w:rsidRPr="00DB65C3" w:rsidRDefault="00190944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CA84" w14:textId="77777777" w:rsidR="00A41168" w:rsidRDefault="00A41168">
      <w:r>
        <w:separator/>
      </w:r>
    </w:p>
    <w:p w14:paraId="224AD6D6" w14:textId="77777777" w:rsidR="00A41168" w:rsidRDefault="00A41168"/>
  </w:endnote>
  <w:endnote w:type="continuationSeparator" w:id="0">
    <w:p w14:paraId="7AF437DC" w14:textId="77777777" w:rsidR="00A41168" w:rsidRDefault="00A41168">
      <w:r>
        <w:continuationSeparator/>
      </w:r>
    </w:p>
    <w:p w14:paraId="060FECE9" w14:textId="77777777" w:rsidR="00A41168" w:rsidRDefault="00A41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C6B811E" w:rsidR="009210BF" w:rsidRDefault="00A41168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73E4B">
          <w:rPr>
            <w:sz w:val="16"/>
            <w:szCs w:val="16"/>
            <w:lang w:val="en-AU"/>
          </w:rPr>
          <w:t>EOM-ZM0-TP-000152</w:t>
        </w:r>
        <w:r w:rsidR="004E3912">
          <w:rPr>
            <w:sz w:val="16"/>
            <w:szCs w:val="16"/>
            <w:lang w:val="en-AU"/>
          </w:rPr>
          <w:t xml:space="preserve"> </w:t>
        </w:r>
        <w:r w:rsidR="00190944">
          <w:rPr>
            <w:sz w:val="16"/>
            <w:szCs w:val="16"/>
            <w:lang w:val="en-AU"/>
          </w:rPr>
          <w:t>Rev 00</w:t>
        </w:r>
        <w:r w:rsidR="0020255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9094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9094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C3F7" w14:textId="77777777" w:rsidR="00A41168" w:rsidRDefault="00A41168">
      <w:r>
        <w:separator/>
      </w:r>
    </w:p>
    <w:p w14:paraId="07859B79" w14:textId="77777777" w:rsidR="00A41168" w:rsidRDefault="00A41168"/>
  </w:footnote>
  <w:footnote w:type="continuationSeparator" w:id="0">
    <w:p w14:paraId="38E88C23" w14:textId="77777777" w:rsidR="00A41168" w:rsidRDefault="00A41168">
      <w:r>
        <w:continuationSeparator/>
      </w:r>
    </w:p>
    <w:p w14:paraId="4C54DE86" w14:textId="77777777" w:rsidR="00A41168" w:rsidRDefault="00A41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F15BBEE" w:rsidR="009210BF" w:rsidRDefault="0020255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AB77733" wp14:editId="412F906D">
                <wp:simplePos x="0" y="0"/>
                <wp:positionH relativeFrom="column">
                  <wp:posOffset>-379730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778E3DB" w:rsidR="009210BF" w:rsidRPr="006A25F8" w:rsidRDefault="00B5004B" w:rsidP="00D73E4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5004B">
            <w:rPr>
              <w:kern w:val="32"/>
              <w:sz w:val="24"/>
              <w:szCs w:val="24"/>
              <w:lang w:val="en-GB"/>
            </w:rPr>
            <w:t>Maintenance Skill Lev</w:t>
          </w:r>
          <w:r w:rsidR="003F03C8">
            <w:rPr>
              <w:kern w:val="32"/>
              <w:sz w:val="24"/>
              <w:szCs w:val="24"/>
              <w:lang w:val="en-GB"/>
            </w:rPr>
            <w:t>el</w:t>
          </w:r>
          <w:r w:rsidR="00932AE3">
            <w:rPr>
              <w:kern w:val="32"/>
              <w:sz w:val="24"/>
              <w:szCs w:val="24"/>
              <w:lang w:val="en-GB"/>
            </w:rPr>
            <w:t xml:space="preserve"> Requirements Matrix – </w:t>
          </w:r>
          <w:r w:rsidR="00D73E4B">
            <w:rPr>
              <w:kern w:val="32"/>
              <w:sz w:val="24"/>
              <w:szCs w:val="24"/>
              <w:lang w:val="en-GB"/>
            </w:rPr>
            <w:t xml:space="preserve">Parks and Recreation </w:t>
          </w:r>
          <w:r w:rsidRPr="00B5004B">
            <w:rPr>
              <w:kern w:val="32"/>
              <w:sz w:val="24"/>
              <w:szCs w:val="24"/>
              <w:lang w:val="en-GB"/>
            </w:rPr>
            <w:t>Checklist</w:t>
          </w:r>
        </w:p>
      </w:tc>
    </w:tr>
  </w:tbl>
  <w:p w14:paraId="0FE4F66F" w14:textId="6A4FB66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944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557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3C8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28D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8A9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2AE3"/>
    <w:rsid w:val="00932B63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168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4B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91B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1F26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3E4B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1DBF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C1B5F-CF64-4AF0-B9F2-2A0EF478E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83A8F-016B-4285-8A76-DCD18A9F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EOM-ZM0-TP-000152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2021-05-03T06:26:00Z</dcterms:created>
  <dcterms:modified xsi:type="dcterms:W3CDTF">2021-08-17T09:29:00Z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